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56" w:rsidRPr="00077656" w:rsidRDefault="00C057BD" w:rsidP="00077656">
      <w:pPr>
        <w:pStyle w:val="MessageHeaderFirst"/>
        <w:ind w:left="900" w:right="-695" w:hanging="900"/>
        <w:jc w:val="center"/>
        <w:rPr>
          <w:rStyle w:val="MessageHeaderLabel"/>
          <w:rFonts w:asciiTheme="minorHAnsi" w:hAnsiTheme="minorHAnsi"/>
          <w:i/>
          <w:spacing w:val="-25"/>
          <w:sz w:val="36"/>
          <w:szCs w:val="36"/>
        </w:rPr>
      </w:pPr>
      <w:r>
        <w:rPr>
          <w:rStyle w:val="MessageHeaderLabel"/>
          <w:rFonts w:asciiTheme="minorHAnsi" w:hAnsiTheme="minorHAnsi"/>
          <w:i/>
          <w:spacing w:val="-25"/>
          <w:sz w:val="36"/>
          <w:szCs w:val="36"/>
        </w:rPr>
        <w:t>MEDIA RELEASE</w:t>
      </w:r>
    </w:p>
    <w:p w:rsidR="00E227FE" w:rsidRPr="00932632" w:rsidRDefault="006F330D" w:rsidP="00E227FE">
      <w:pPr>
        <w:pStyle w:val="MessageHeaderFirst"/>
        <w:ind w:left="900" w:right="-695" w:hanging="900"/>
        <w:rPr>
          <w:rFonts w:asciiTheme="minorHAnsi" w:hAnsiTheme="minorHAnsi" w:cs="Arial"/>
          <w:sz w:val="24"/>
          <w:szCs w:val="24"/>
        </w:rPr>
      </w:pPr>
      <w:r w:rsidRPr="00A97DCE">
        <w:rPr>
          <w:rStyle w:val="MessageHeaderLabel"/>
          <w:rFonts w:asciiTheme="minorHAnsi" w:hAnsiTheme="minorHAnsi"/>
          <w:b/>
          <w:noProof/>
          <w:spacing w:val="-2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29AA1" wp14:editId="3442C255">
                <wp:simplePos x="0" y="0"/>
                <wp:positionH relativeFrom="column">
                  <wp:posOffset>569595</wp:posOffset>
                </wp:positionH>
                <wp:positionV relativeFrom="paragraph">
                  <wp:posOffset>29210</wp:posOffset>
                </wp:positionV>
                <wp:extent cx="5419725" cy="34417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CE" w:rsidRDefault="006F330D">
                            <w:r>
                              <w:t>Media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85pt;margin-top:2.3pt;width:426.7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" stroked="f">
                <v:textbox>
                  <w:txbxContent>
                    <w:p w:rsidR="00A97DCE" w:rsidRDefault="006F330D">
                      <w:r>
                        <w:t>Media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A97DCE">
        <w:rPr>
          <w:rStyle w:val="MessageHeaderLabel"/>
          <w:rFonts w:asciiTheme="minorHAnsi" w:hAnsiTheme="minorHAnsi"/>
          <w:b/>
          <w:noProof/>
          <w:spacing w:val="-2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A870C" wp14:editId="0EDB7E8D">
                <wp:simplePos x="0" y="0"/>
                <wp:positionH relativeFrom="column">
                  <wp:posOffset>569595</wp:posOffset>
                </wp:positionH>
                <wp:positionV relativeFrom="paragraph">
                  <wp:posOffset>290195</wp:posOffset>
                </wp:positionV>
                <wp:extent cx="5419725" cy="30861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CE" w:rsidRDefault="006F330D" w:rsidP="00A97DCE">
                            <w:proofErr w:type="spellStart"/>
                            <w:r>
                              <w:t>Sahuarita</w:t>
                            </w:r>
                            <w:proofErr w:type="spellEnd"/>
                            <w:r>
                              <w:t xml:space="preserve"> Police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4.85pt;margin-top:22.85pt;width:426.75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" stroked="f">
                <v:textbox>
                  <w:txbxContent>
                    <w:p w:rsidR="00A97DCE" w:rsidRDefault="006F330D" w:rsidP="00A97DCE">
                      <w:proofErr w:type="spellStart"/>
                      <w:r>
                        <w:t>Sahuarita</w:t>
                      </w:r>
                      <w:proofErr w:type="spellEnd"/>
                      <w:r>
                        <w:t xml:space="preserve"> Police Department</w:t>
                      </w:r>
                    </w:p>
                  </w:txbxContent>
                </v:textbox>
              </v:shape>
            </w:pict>
          </mc:Fallback>
        </mc:AlternateContent>
      </w:r>
      <w:r w:rsidR="00E227FE" w:rsidRPr="00077656">
        <w:rPr>
          <w:rStyle w:val="MessageHeaderLabel"/>
          <w:rFonts w:asciiTheme="minorHAnsi" w:hAnsiTheme="minorHAnsi"/>
          <w:b/>
          <w:spacing w:val="-25"/>
          <w:sz w:val="24"/>
          <w:szCs w:val="24"/>
        </w:rPr>
        <w:t>T</w:t>
      </w:r>
      <w:r w:rsidR="00E227FE" w:rsidRPr="00077656">
        <w:rPr>
          <w:rStyle w:val="MessageHeaderLabel"/>
          <w:rFonts w:asciiTheme="minorHAnsi" w:hAnsiTheme="minorHAnsi"/>
          <w:b/>
          <w:sz w:val="24"/>
          <w:szCs w:val="24"/>
        </w:rPr>
        <w:t>o:</w:t>
      </w:r>
      <w:r w:rsidR="00A97DCE">
        <w:rPr>
          <w:rStyle w:val="MessageHeaderLabel"/>
          <w:rFonts w:asciiTheme="minorHAnsi" w:hAnsiTheme="minorHAnsi"/>
          <w:sz w:val="24"/>
          <w:szCs w:val="24"/>
        </w:rPr>
        <w:t xml:space="preserve">   </w:t>
      </w:r>
      <w:r>
        <w:rPr>
          <w:rStyle w:val="MessageHeaderLabel"/>
          <w:rFonts w:asciiTheme="minorHAnsi" w:hAnsiTheme="minorHAnsi"/>
          <w:sz w:val="24"/>
          <w:szCs w:val="24"/>
        </w:rPr>
        <w:tab/>
        <w:t>Media</w:t>
      </w:r>
    </w:p>
    <w:p w:rsidR="00E227FE" w:rsidRPr="00932632" w:rsidRDefault="00E227FE" w:rsidP="00E227FE">
      <w:pPr>
        <w:pStyle w:val="MessageHeader"/>
        <w:ind w:left="900" w:right="-695" w:hanging="900"/>
        <w:rPr>
          <w:rFonts w:asciiTheme="minorHAnsi" w:hAnsiTheme="minorHAnsi"/>
          <w:sz w:val="24"/>
          <w:szCs w:val="24"/>
        </w:rPr>
      </w:pPr>
      <w:r w:rsidRPr="00077656">
        <w:rPr>
          <w:rStyle w:val="MessageHeaderLabel"/>
          <w:rFonts w:asciiTheme="minorHAnsi" w:hAnsiTheme="minorHAnsi"/>
          <w:b/>
          <w:sz w:val="24"/>
          <w:szCs w:val="24"/>
        </w:rPr>
        <w:t>From:</w:t>
      </w:r>
      <w:r w:rsidR="006F330D">
        <w:rPr>
          <w:rStyle w:val="MessageHeaderLabel"/>
          <w:rFonts w:asciiTheme="minorHAnsi" w:hAnsiTheme="minorHAnsi"/>
          <w:b/>
          <w:sz w:val="24"/>
          <w:szCs w:val="24"/>
        </w:rPr>
        <w:tab/>
      </w:r>
      <w:proofErr w:type="spellStart"/>
      <w:r w:rsidR="006F330D">
        <w:rPr>
          <w:rStyle w:val="MessageHeaderLabel"/>
          <w:rFonts w:asciiTheme="minorHAnsi" w:hAnsiTheme="minorHAnsi"/>
          <w:b/>
          <w:sz w:val="24"/>
          <w:szCs w:val="24"/>
        </w:rPr>
        <w:t>Sahuarita</w:t>
      </w:r>
      <w:proofErr w:type="spellEnd"/>
      <w:r w:rsidR="006F330D">
        <w:rPr>
          <w:rStyle w:val="MessageHeaderLabel"/>
          <w:rFonts w:asciiTheme="minorHAnsi" w:hAnsiTheme="minorHAnsi"/>
          <w:b/>
          <w:sz w:val="24"/>
          <w:szCs w:val="24"/>
        </w:rPr>
        <w:t xml:space="preserve"> Police Department</w:t>
      </w:r>
      <w:r w:rsidR="00E22C66" w:rsidRPr="00932632">
        <w:rPr>
          <w:rFonts w:asciiTheme="minorHAnsi" w:hAnsiTheme="minorHAnsi"/>
          <w:sz w:val="24"/>
          <w:szCs w:val="24"/>
        </w:rPr>
        <w:tab/>
      </w:r>
    </w:p>
    <w:p w:rsidR="00E227FE" w:rsidRPr="00932632" w:rsidRDefault="0070729D" w:rsidP="00E227FE">
      <w:pPr>
        <w:pStyle w:val="MessageHeader"/>
        <w:ind w:left="900" w:right="-695" w:hanging="900"/>
        <w:rPr>
          <w:rFonts w:asciiTheme="minorHAnsi" w:hAnsiTheme="minorHAnsi"/>
          <w:sz w:val="24"/>
          <w:szCs w:val="24"/>
        </w:rPr>
      </w:pPr>
      <w:r w:rsidRPr="00A97DCE">
        <w:rPr>
          <w:rStyle w:val="MessageHeaderLabel"/>
          <w:rFonts w:asciiTheme="minorHAnsi" w:hAnsiTheme="minorHAnsi"/>
          <w:b/>
          <w:noProof/>
          <w:spacing w:val="-2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1451A" wp14:editId="3A94B024">
                <wp:simplePos x="0" y="0"/>
                <wp:positionH relativeFrom="column">
                  <wp:posOffset>570016</wp:posOffset>
                </wp:positionH>
                <wp:positionV relativeFrom="paragraph">
                  <wp:posOffset>236970</wp:posOffset>
                </wp:positionV>
                <wp:extent cx="5419725" cy="33251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33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D" w:rsidRDefault="006F330D" w:rsidP="0070729D">
                            <w:r>
                              <w:t>Lake 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.9pt;margin-top:18.65pt;width:426.75pt;height:2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" stroked="f">
                <v:textbox>
                  <w:txbxContent>
                    <w:p w:rsidR="0070729D" w:rsidRDefault="006F330D" w:rsidP="0070729D">
                      <w:r>
                        <w:t>Lake Search</w:t>
                      </w:r>
                    </w:p>
                  </w:txbxContent>
                </v:textbox>
              </v:shape>
            </w:pict>
          </mc:Fallback>
        </mc:AlternateContent>
      </w:r>
      <w:r w:rsidR="00E227FE" w:rsidRPr="00077656">
        <w:rPr>
          <w:rStyle w:val="MessageHeaderLabel"/>
          <w:rFonts w:asciiTheme="minorHAnsi" w:hAnsiTheme="minorHAnsi"/>
          <w:b/>
          <w:sz w:val="24"/>
          <w:szCs w:val="24"/>
        </w:rPr>
        <w:t>Date:</w:t>
      </w:r>
      <w:r w:rsidR="00A97DCE">
        <w:rPr>
          <w:rStyle w:val="MessageHeaderLabel"/>
          <w:rFonts w:asciiTheme="minorHAnsi" w:hAnsiTheme="minorHAnsi"/>
          <w:b/>
          <w:sz w:val="24"/>
          <w:szCs w:val="24"/>
        </w:rPr>
        <w:tab/>
      </w:r>
      <w:r w:rsidRPr="0070729D">
        <w:rPr>
          <w:rStyle w:val="MessageHeaderLabel"/>
          <w:rFonts w:asciiTheme="minorHAnsi" w:hAnsiTheme="minorHAnsi"/>
          <w:sz w:val="24"/>
          <w:szCs w:val="24"/>
        </w:rPr>
        <w:fldChar w:fldCharType="begin"/>
      </w:r>
      <w:r w:rsidRPr="0070729D">
        <w:rPr>
          <w:rStyle w:val="MessageHeaderLabel"/>
          <w:rFonts w:asciiTheme="minorHAnsi" w:hAnsiTheme="minorHAnsi"/>
          <w:sz w:val="24"/>
          <w:szCs w:val="24"/>
        </w:rPr>
        <w:instrText xml:space="preserve"> DATE \@ "dddd, MMMM dd, yyyy" </w:instrText>
      </w:r>
      <w:r w:rsidRPr="0070729D">
        <w:rPr>
          <w:rStyle w:val="MessageHeaderLabel"/>
          <w:rFonts w:asciiTheme="minorHAnsi" w:hAnsiTheme="minorHAnsi"/>
          <w:sz w:val="24"/>
          <w:szCs w:val="24"/>
        </w:rPr>
        <w:fldChar w:fldCharType="separate"/>
      </w:r>
      <w:r w:rsidR="006F330D">
        <w:rPr>
          <w:rStyle w:val="MessageHeaderLabel"/>
          <w:rFonts w:asciiTheme="minorHAnsi" w:hAnsiTheme="minorHAnsi"/>
          <w:sz w:val="24"/>
          <w:szCs w:val="24"/>
        </w:rPr>
        <w:t xml:space="preserve">    </w:t>
      </w:r>
      <w:r w:rsidR="00524C70">
        <w:rPr>
          <w:rStyle w:val="MessageHeaderLabel"/>
          <w:rFonts w:asciiTheme="minorHAnsi" w:hAnsiTheme="minorHAnsi"/>
          <w:noProof/>
          <w:sz w:val="24"/>
          <w:szCs w:val="24"/>
        </w:rPr>
        <w:t>Sunday, July 12, 2015</w:t>
      </w:r>
      <w:r w:rsidRPr="0070729D">
        <w:rPr>
          <w:rStyle w:val="MessageHeaderLabel"/>
          <w:rFonts w:asciiTheme="minorHAnsi" w:hAnsiTheme="minorHAnsi"/>
          <w:sz w:val="24"/>
          <w:szCs w:val="24"/>
        </w:rPr>
        <w:fldChar w:fldCharType="end"/>
      </w:r>
    </w:p>
    <w:p w:rsidR="00CA1E8B" w:rsidRPr="00A97DCE" w:rsidRDefault="0070729D" w:rsidP="00E227FE">
      <w:pPr>
        <w:pStyle w:val="MessageHeaderLast"/>
        <w:ind w:left="900" w:right="-695" w:hanging="900"/>
        <w:rPr>
          <w:rFonts w:asciiTheme="minorHAnsi" w:hAnsiTheme="minorHAnsi"/>
          <w:sz w:val="24"/>
          <w:szCs w:val="24"/>
        </w:rPr>
      </w:pPr>
      <w:r w:rsidRPr="0070729D">
        <w:rPr>
          <w:rStyle w:val="MessageHeaderLabel"/>
          <w:rFonts w:asciiTheme="minorHAnsi" w:hAnsi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-142504</wp:posOffset>
                </wp:positionH>
                <wp:positionV relativeFrom="paragraph">
                  <wp:posOffset>556606</wp:posOffset>
                </wp:positionV>
                <wp:extent cx="6590797" cy="5997039"/>
                <wp:effectExtent l="0" t="0" r="635" b="38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797" cy="5997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D" w:rsidRDefault="00524C70">
                            <w:r>
                              <w:t xml:space="preserve">The Pima County </w:t>
                            </w:r>
                            <w:r>
                              <w:t>sheriff’s</w:t>
                            </w:r>
                            <w:r>
                              <w:t xml:space="preserve"> department search and rescue team is assisting the </w:t>
                            </w:r>
                            <w:proofErr w:type="spellStart"/>
                            <w:r>
                              <w:t>Sahuarita</w:t>
                            </w:r>
                            <w:proofErr w:type="spellEnd"/>
                            <w:r>
                              <w:t xml:space="preserve"> Police Department in a search effort. Special equipment and divers will be used to search a portion of the lake for items that may have been discarded by a suspect in a recent investigation. </w:t>
                            </w:r>
                            <w:proofErr w:type="spellStart"/>
                            <w:r>
                              <w:t>Sahuarita</w:t>
                            </w:r>
                            <w:proofErr w:type="spellEnd"/>
                            <w:r>
                              <w:t xml:space="preserve"> Police Detectives and Pima County </w:t>
                            </w:r>
                            <w:r>
                              <w:t>sheriff’s</w:t>
                            </w:r>
                            <w:r>
                              <w:t xml:space="preserve"> department rescue personnel will be present at the lake during the late morning hours Sunday July 12th.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1.2pt;margin-top:43.85pt;width:518.95pt;height:47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" stroked="f">
                <v:textbox>
                  <w:txbxContent>
                    <w:p w:rsidR="0070729D" w:rsidRDefault="00524C70">
                      <w:r>
                        <w:t xml:space="preserve">The Pima County </w:t>
                      </w:r>
                      <w:r>
                        <w:t>sheriff’s</w:t>
                      </w:r>
                      <w:r>
                        <w:t xml:space="preserve"> department search and rescue team is assisting the </w:t>
                      </w:r>
                      <w:proofErr w:type="spellStart"/>
                      <w:r>
                        <w:t>Sahuarita</w:t>
                      </w:r>
                      <w:proofErr w:type="spellEnd"/>
                      <w:r>
                        <w:t xml:space="preserve"> Police Department in a search effort. Special equipment and divers will be used to search a portion of the lake for items that may have been discarded by a suspect in a recent investigation. </w:t>
                      </w:r>
                      <w:proofErr w:type="spellStart"/>
                      <w:r>
                        <w:t>Sahuarita</w:t>
                      </w:r>
                      <w:proofErr w:type="spellEnd"/>
                      <w:r>
                        <w:t xml:space="preserve"> Police Detectives and Pima County </w:t>
                      </w:r>
                      <w:r>
                        <w:t>sheriff’s</w:t>
                      </w:r>
                      <w:r>
                        <w:t xml:space="preserve"> department rescue personnel will be present at the lake during the late morning hours Sunday July 12th.</w:t>
                      </w:r>
                    </w:p>
                  </w:txbxContent>
                </v:textbox>
              </v:shape>
            </w:pict>
          </mc:Fallback>
        </mc:AlternateContent>
      </w:r>
      <w:r w:rsidR="00077656" w:rsidRPr="00077656">
        <w:rPr>
          <w:rStyle w:val="MessageHeaderLabel"/>
          <w:rFonts w:asciiTheme="minorHAnsi" w:hAnsiTheme="minorHAnsi"/>
          <w:b/>
          <w:sz w:val="24"/>
          <w:szCs w:val="24"/>
        </w:rPr>
        <w:t>Subject:</w:t>
      </w:r>
      <w:r w:rsidR="00A97DCE">
        <w:rPr>
          <w:rStyle w:val="MessageHeaderLabel"/>
          <w:rFonts w:asciiTheme="minorHAnsi" w:hAnsiTheme="minorHAnsi"/>
          <w:sz w:val="24"/>
          <w:szCs w:val="24"/>
        </w:rPr>
        <w:tab/>
      </w:r>
      <w:bookmarkStart w:id="0" w:name="_GoBack"/>
      <w:bookmarkEnd w:id="0"/>
    </w:p>
    <w:sectPr w:rsidR="00CA1E8B" w:rsidRPr="00A97DCE" w:rsidSect="00007B14">
      <w:headerReference w:type="default" r:id="rId7"/>
      <w:footerReference w:type="default" r:id="rId8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22" w:rsidRDefault="009F2122" w:rsidP="00007B14">
      <w:pPr>
        <w:spacing w:after="0" w:line="240" w:lineRule="auto"/>
      </w:pPr>
      <w:r>
        <w:separator/>
      </w:r>
    </w:p>
  </w:endnote>
  <w:endnote w:type="continuationSeparator" w:id="0">
    <w:p w:rsidR="009F2122" w:rsidRDefault="009F2122" w:rsidP="0000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4A" w:rsidRPr="00007B14" w:rsidRDefault="002D0042" w:rsidP="00007B14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DF872E7" wp14:editId="4F5CEE32">
              <wp:simplePos x="0" y="0"/>
              <wp:positionH relativeFrom="column">
                <wp:posOffset>-76200</wp:posOffset>
              </wp:positionH>
              <wp:positionV relativeFrom="paragraph">
                <wp:posOffset>-48261</wp:posOffset>
              </wp:positionV>
              <wp:extent cx="6105525" cy="0"/>
              <wp:effectExtent l="0" t="19050" r="952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pt,-3.8pt" to="474.7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" strokecolor="#17365d [2415]" strokeweight="2.25pt">
              <o:lock v:ext="edit" shapetype="f"/>
            </v:line>
          </w:pict>
        </mc:Fallback>
      </mc:AlternateContent>
    </w:r>
    <w:r w:rsidR="0033084A" w:rsidRPr="00007B14">
      <w:rPr>
        <w:sz w:val="18"/>
        <w:szCs w:val="18"/>
      </w:rPr>
      <w:t xml:space="preserve">Town of Sahuarita, Arizona | </w:t>
    </w:r>
    <w:r w:rsidR="0033084A">
      <w:rPr>
        <w:sz w:val="18"/>
        <w:szCs w:val="18"/>
      </w:rPr>
      <w:t>315</w:t>
    </w:r>
    <w:r w:rsidR="0033084A" w:rsidRPr="00007B14">
      <w:rPr>
        <w:sz w:val="18"/>
        <w:szCs w:val="18"/>
      </w:rPr>
      <w:t xml:space="preserve"> W. Sahuarita Center Way | Sahuarita, A</w:t>
    </w:r>
    <w:r w:rsidR="0033084A">
      <w:rPr>
        <w:sz w:val="18"/>
        <w:szCs w:val="18"/>
      </w:rPr>
      <w:t>Z</w:t>
    </w:r>
    <w:r w:rsidR="0033084A" w:rsidRPr="00007B14">
      <w:rPr>
        <w:sz w:val="18"/>
        <w:szCs w:val="18"/>
      </w:rPr>
      <w:t xml:space="preserve"> 85629 | 520.</w:t>
    </w:r>
    <w:r w:rsidR="0033084A">
      <w:rPr>
        <w:sz w:val="18"/>
        <w:szCs w:val="18"/>
      </w:rPr>
      <w:t>344-7000</w:t>
    </w:r>
    <w:r w:rsidR="0033084A" w:rsidRPr="00007B14">
      <w:rPr>
        <w:sz w:val="18"/>
        <w:szCs w:val="18"/>
      </w:rPr>
      <w:t xml:space="preserve"> | </w:t>
    </w:r>
    <w:hyperlink r:id="rId1" w:history="1">
      <w:r w:rsidR="0033084A" w:rsidRPr="00007B14">
        <w:rPr>
          <w:rStyle w:val="Hyperlink"/>
          <w:sz w:val="18"/>
          <w:szCs w:val="18"/>
        </w:rPr>
        <w:t>sahuaritaaz.gov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22" w:rsidRDefault="009F2122" w:rsidP="00007B14">
      <w:pPr>
        <w:spacing w:after="0" w:line="240" w:lineRule="auto"/>
      </w:pPr>
      <w:r>
        <w:separator/>
      </w:r>
    </w:p>
  </w:footnote>
  <w:footnote w:type="continuationSeparator" w:id="0">
    <w:p w:rsidR="009F2122" w:rsidRDefault="009F2122" w:rsidP="00007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4A" w:rsidRPr="009F104C" w:rsidRDefault="00932632">
    <w:pPr>
      <w:pStyle w:val="Header"/>
      <w:rPr>
        <w:rFonts w:ascii="Copperplate Gothic Bold" w:hAnsi="Copperplate Gothic Bold"/>
        <w:color w:val="17365D" w:themeColor="text2" w:themeShade="BF"/>
        <w:sz w:val="36"/>
        <w:szCs w:val="3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E1AD5B9" wp14:editId="1685FACB">
          <wp:simplePos x="0" y="0"/>
          <wp:positionH relativeFrom="column">
            <wp:posOffset>5631815</wp:posOffset>
          </wp:positionH>
          <wp:positionV relativeFrom="paragraph">
            <wp:posOffset>-274320</wp:posOffset>
          </wp:positionV>
          <wp:extent cx="822960" cy="1040130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huarita Police Department - Patch Graphic Art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1040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F2F678" wp14:editId="7FE62053">
              <wp:simplePos x="0" y="0"/>
              <wp:positionH relativeFrom="column">
                <wp:posOffset>1130300</wp:posOffset>
              </wp:positionH>
              <wp:positionV relativeFrom="paragraph">
                <wp:posOffset>323850</wp:posOffset>
              </wp:positionV>
              <wp:extent cx="4572000" cy="0"/>
              <wp:effectExtent l="0" t="19050" r="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572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9pt,25.5pt" to="449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" strokecolor="#17365d [2415]" strokeweight="2.25pt">
              <o:lock v:ext="edit" shapetype="f"/>
            </v:line>
          </w:pict>
        </mc:Fallback>
      </mc:AlternateContent>
    </w:r>
    <w:r w:rsidR="0033084A">
      <w:rPr>
        <w:noProof/>
      </w:rPr>
      <w:drawing>
        <wp:anchor distT="0" distB="0" distL="114300" distR="114300" simplePos="0" relativeHeight="251659264" behindDoc="0" locked="0" layoutInCell="1" allowOverlap="1" wp14:anchorId="3A72FBFA" wp14:editId="683967FB">
          <wp:simplePos x="0" y="0"/>
          <wp:positionH relativeFrom="column">
            <wp:posOffset>-219075</wp:posOffset>
          </wp:positionH>
          <wp:positionV relativeFrom="paragraph">
            <wp:posOffset>-276225</wp:posOffset>
          </wp:positionV>
          <wp:extent cx="1970405" cy="8572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huari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40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084A">
      <w:t xml:space="preserve">                                                                                     </w:t>
    </w:r>
    <w:r w:rsidR="0033084A">
      <w:rPr>
        <w:rFonts w:ascii="Copperplate Gothic Bold" w:hAnsi="Copperplate Gothic Bold"/>
        <w:color w:val="17365D" w:themeColor="text2" w:themeShade="BF"/>
        <w:sz w:val="36"/>
        <w:szCs w:val="32"/>
      </w:rPr>
      <w:t>Police</w:t>
    </w:r>
    <w:r w:rsidR="0033084A" w:rsidRPr="009F104C">
      <w:rPr>
        <w:rFonts w:ascii="Copperplate Gothic Bold" w:hAnsi="Copperplate Gothic Bold"/>
        <w:color w:val="17365D" w:themeColor="text2" w:themeShade="BF"/>
        <w:sz w:val="36"/>
        <w:szCs w:val="32"/>
      </w:rPr>
      <w:t xml:space="preserve">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69"/>
    <w:rsid w:val="00001399"/>
    <w:rsid w:val="00007B14"/>
    <w:rsid w:val="000224ED"/>
    <w:rsid w:val="00077656"/>
    <w:rsid w:val="000971E5"/>
    <w:rsid w:val="000A44DB"/>
    <w:rsid w:val="000B05B0"/>
    <w:rsid w:val="000C0926"/>
    <w:rsid w:val="000C2764"/>
    <w:rsid w:val="00122C35"/>
    <w:rsid w:val="00130C41"/>
    <w:rsid w:val="00143017"/>
    <w:rsid w:val="00191D6F"/>
    <w:rsid w:val="001B0C42"/>
    <w:rsid w:val="001B36F3"/>
    <w:rsid w:val="001B4895"/>
    <w:rsid w:val="002441C5"/>
    <w:rsid w:val="002551C6"/>
    <w:rsid w:val="00255EC8"/>
    <w:rsid w:val="002B573A"/>
    <w:rsid w:val="002C08DF"/>
    <w:rsid w:val="002D0042"/>
    <w:rsid w:val="0033084A"/>
    <w:rsid w:val="0034687B"/>
    <w:rsid w:val="003C21AB"/>
    <w:rsid w:val="003C2C49"/>
    <w:rsid w:val="00412BA0"/>
    <w:rsid w:val="00474C16"/>
    <w:rsid w:val="00485128"/>
    <w:rsid w:val="004903AC"/>
    <w:rsid w:val="004B7A61"/>
    <w:rsid w:val="004F3F8C"/>
    <w:rsid w:val="00524C70"/>
    <w:rsid w:val="00555FFC"/>
    <w:rsid w:val="00564D69"/>
    <w:rsid w:val="0056704C"/>
    <w:rsid w:val="00587E0C"/>
    <w:rsid w:val="00593FF3"/>
    <w:rsid w:val="005B44CE"/>
    <w:rsid w:val="005C0268"/>
    <w:rsid w:val="005C5A3B"/>
    <w:rsid w:val="005D4157"/>
    <w:rsid w:val="005D4F1C"/>
    <w:rsid w:val="00621626"/>
    <w:rsid w:val="006B1CA6"/>
    <w:rsid w:val="006C2912"/>
    <w:rsid w:val="006F330D"/>
    <w:rsid w:val="0070729D"/>
    <w:rsid w:val="0072253C"/>
    <w:rsid w:val="007541B0"/>
    <w:rsid w:val="007B27E2"/>
    <w:rsid w:val="00811549"/>
    <w:rsid w:val="008362A9"/>
    <w:rsid w:val="0087477D"/>
    <w:rsid w:val="00904EED"/>
    <w:rsid w:val="00932632"/>
    <w:rsid w:val="00984656"/>
    <w:rsid w:val="009E2D60"/>
    <w:rsid w:val="009F104C"/>
    <w:rsid w:val="009F2122"/>
    <w:rsid w:val="00A04479"/>
    <w:rsid w:val="00A97DCE"/>
    <w:rsid w:val="00AC7C29"/>
    <w:rsid w:val="00AD575D"/>
    <w:rsid w:val="00B01377"/>
    <w:rsid w:val="00B054AC"/>
    <w:rsid w:val="00B25E76"/>
    <w:rsid w:val="00BB0D2E"/>
    <w:rsid w:val="00BE6925"/>
    <w:rsid w:val="00C057BD"/>
    <w:rsid w:val="00C33373"/>
    <w:rsid w:val="00C5414B"/>
    <w:rsid w:val="00CA1E8B"/>
    <w:rsid w:val="00CD62F0"/>
    <w:rsid w:val="00D41B97"/>
    <w:rsid w:val="00D46141"/>
    <w:rsid w:val="00D72F59"/>
    <w:rsid w:val="00D8251E"/>
    <w:rsid w:val="00D9614C"/>
    <w:rsid w:val="00DB06B7"/>
    <w:rsid w:val="00DE7911"/>
    <w:rsid w:val="00E227FE"/>
    <w:rsid w:val="00E22C66"/>
    <w:rsid w:val="00E82489"/>
    <w:rsid w:val="00EF4180"/>
    <w:rsid w:val="00EF6F72"/>
    <w:rsid w:val="00F229A3"/>
    <w:rsid w:val="00F506D4"/>
    <w:rsid w:val="00F67C4C"/>
    <w:rsid w:val="00F953E7"/>
    <w:rsid w:val="00FD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B14"/>
  </w:style>
  <w:style w:type="paragraph" w:styleId="Footer">
    <w:name w:val="footer"/>
    <w:basedOn w:val="Normal"/>
    <w:link w:val="FooterChar"/>
    <w:uiPriority w:val="99"/>
    <w:unhideWhenUsed/>
    <w:rsid w:val="0000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B14"/>
  </w:style>
  <w:style w:type="character" w:styleId="Hyperlink">
    <w:name w:val="Hyperlink"/>
    <w:basedOn w:val="DefaultParagraphFont"/>
    <w:uiPriority w:val="99"/>
    <w:unhideWhenUsed/>
    <w:rsid w:val="00007B14"/>
    <w:rPr>
      <w:color w:val="0000FF" w:themeColor="hyperlink"/>
      <w:u w:val="single"/>
    </w:rPr>
  </w:style>
  <w:style w:type="paragraph" w:customStyle="1" w:styleId="DocumentLabel">
    <w:name w:val="Document Label"/>
    <w:basedOn w:val="Normal"/>
    <w:next w:val="Normal"/>
    <w:rsid w:val="00E227FE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semiHidden/>
    <w:rsid w:val="00E227FE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E227FE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E227FE"/>
    <w:pPr>
      <w:spacing w:before="220"/>
    </w:pPr>
  </w:style>
  <w:style w:type="character" w:customStyle="1" w:styleId="MessageHeaderLabel">
    <w:name w:val="Message Header Label"/>
    <w:rsid w:val="00E227FE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E227FE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E227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7FE"/>
  </w:style>
  <w:style w:type="paragraph" w:styleId="BalloonText">
    <w:name w:val="Balloon Text"/>
    <w:basedOn w:val="Normal"/>
    <w:link w:val="BalloonTextChar"/>
    <w:uiPriority w:val="99"/>
    <w:semiHidden/>
    <w:unhideWhenUsed/>
    <w:rsid w:val="00E2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F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5F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B14"/>
  </w:style>
  <w:style w:type="paragraph" w:styleId="Footer">
    <w:name w:val="footer"/>
    <w:basedOn w:val="Normal"/>
    <w:link w:val="FooterChar"/>
    <w:uiPriority w:val="99"/>
    <w:unhideWhenUsed/>
    <w:rsid w:val="0000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B14"/>
  </w:style>
  <w:style w:type="character" w:styleId="Hyperlink">
    <w:name w:val="Hyperlink"/>
    <w:basedOn w:val="DefaultParagraphFont"/>
    <w:uiPriority w:val="99"/>
    <w:unhideWhenUsed/>
    <w:rsid w:val="00007B14"/>
    <w:rPr>
      <w:color w:val="0000FF" w:themeColor="hyperlink"/>
      <w:u w:val="single"/>
    </w:rPr>
  </w:style>
  <w:style w:type="paragraph" w:customStyle="1" w:styleId="DocumentLabel">
    <w:name w:val="Document Label"/>
    <w:basedOn w:val="Normal"/>
    <w:next w:val="Normal"/>
    <w:rsid w:val="00E227FE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semiHidden/>
    <w:rsid w:val="00E227FE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E227FE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E227FE"/>
    <w:pPr>
      <w:spacing w:before="220"/>
    </w:pPr>
  </w:style>
  <w:style w:type="character" w:customStyle="1" w:styleId="MessageHeaderLabel">
    <w:name w:val="Message Header Label"/>
    <w:rsid w:val="00E227FE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E227FE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E227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7FE"/>
  </w:style>
  <w:style w:type="paragraph" w:styleId="BalloonText">
    <w:name w:val="Balloon Text"/>
    <w:basedOn w:val="Normal"/>
    <w:link w:val="BalloonTextChar"/>
    <w:uiPriority w:val="99"/>
    <w:semiHidden/>
    <w:unhideWhenUsed/>
    <w:rsid w:val="00E2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F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5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ahuaritaaz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lred\AppData\Local\Microsoft\Windows\Temporary%20Internet%20Files\Content.Outlook\SOWOU1J4\Pol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Police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Sahuarita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Kaleb Allred</dc:creator>
  <cp:lastModifiedBy>Russell Stromberg</cp:lastModifiedBy>
  <cp:revision>2</cp:revision>
  <cp:lastPrinted>2015-03-03T23:17:00Z</cp:lastPrinted>
  <dcterms:created xsi:type="dcterms:W3CDTF">2015-07-12T16:59:00Z</dcterms:created>
  <dcterms:modified xsi:type="dcterms:W3CDTF">2015-07-12T16:59:00Z</dcterms:modified>
</cp:coreProperties>
</file>